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91" w:rsidRPr="00A34852" w:rsidRDefault="00D42691" w:rsidP="000D3C2D">
      <w:pPr>
        <w:pStyle w:val="H1cptsc"/>
      </w:pPr>
      <w:r w:rsidRPr="00A34852">
        <w:t>CPTSC 2018 Conference Proposal</w:t>
      </w:r>
      <w:r w:rsidR="00981AD7">
        <w:t xml:space="preserve"> Template</w:t>
      </w:r>
    </w:p>
    <w:p w:rsidR="005707A9" w:rsidRDefault="005707A9" w:rsidP="003E05D4"/>
    <w:p w:rsidR="005707A9" w:rsidRDefault="005707A9" w:rsidP="003E05D4">
      <w:r>
        <w:t>Type of Presentation</w:t>
      </w:r>
    </w:p>
    <w:p w:rsidR="005707A9" w:rsidRDefault="005707A9" w:rsidP="003E05D4">
      <w:r>
        <w:t>__Individual</w:t>
      </w:r>
    </w:p>
    <w:p w:rsidR="003E05D4" w:rsidRDefault="005707A9" w:rsidP="003E05D4">
      <w:r>
        <w:t>__</w:t>
      </w:r>
      <w:r w:rsidR="00271E21">
        <w:t>P</w:t>
      </w:r>
      <w:r w:rsidR="000D3C2D">
        <w:t>an</w:t>
      </w:r>
      <w:r w:rsidR="003E05D4">
        <w:t>el</w:t>
      </w:r>
    </w:p>
    <w:p w:rsidR="00271E21" w:rsidRDefault="005707A9" w:rsidP="003E05D4">
      <w:r>
        <w:t>__</w:t>
      </w:r>
      <w:r w:rsidR="00271E21">
        <w:t>Poster</w:t>
      </w:r>
    </w:p>
    <w:p w:rsidR="00D42691" w:rsidRDefault="00D42691" w:rsidP="000D3C2D">
      <w:pPr>
        <w:pStyle w:val="Cptscbody1"/>
      </w:pPr>
      <w:r>
        <w:t xml:space="preserve">Contact </w:t>
      </w:r>
      <w:r w:rsidR="006F0244">
        <w:t xml:space="preserve">emails (please provide an email for each presenter): </w:t>
      </w:r>
    </w:p>
    <w:p w:rsidR="00981AD7" w:rsidRDefault="00981AD7"/>
    <w:p w:rsidR="00D42691" w:rsidRDefault="00D42691"/>
    <w:p w:rsidR="00D42691" w:rsidRPr="00A34852" w:rsidRDefault="00D42691" w:rsidP="00A34852">
      <w:pPr>
        <w:pStyle w:val="H1cptsc"/>
      </w:pPr>
      <w:r w:rsidRPr="00A34852">
        <w:t xml:space="preserve">Title </w:t>
      </w:r>
      <w:r w:rsidR="006F0244">
        <w:t>of Presentation/P</w:t>
      </w:r>
      <w:r w:rsidRPr="00A34852">
        <w:t>oster</w:t>
      </w:r>
    </w:p>
    <w:p w:rsidR="00D42691" w:rsidRPr="00D42691" w:rsidRDefault="00D42691" w:rsidP="00981AD7">
      <w:pPr>
        <w:pStyle w:val="presentername"/>
        <w:spacing w:after="0"/>
      </w:pPr>
      <w:r w:rsidRPr="00D42691">
        <w:t>Name Presenter 1, Institutional Affiliation</w:t>
      </w:r>
    </w:p>
    <w:p w:rsidR="00D42691" w:rsidRPr="00D42691" w:rsidRDefault="00D42691" w:rsidP="00981AD7">
      <w:pPr>
        <w:pStyle w:val="presentername"/>
        <w:spacing w:after="0"/>
      </w:pPr>
      <w:r w:rsidRPr="00D42691">
        <w:t>Name Presenter 2, Institutional Affiliation</w:t>
      </w:r>
    </w:p>
    <w:p w:rsidR="00D42691" w:rsidRPr="00D42691" w:rsidRDefault="00D42691" w:rsidP="00981AD7">
      <w:pPr>
        <w:pStyle w:val="presentername"/>
        <w:spacing w:after="0"/>
      </w:pPr>
      <w:r w:rsidRPr="00D42691">
        <w:t>Name Presenter 3, Institutional Affiliation</w:t>
      </w:r>
    </w:p>
    <w:p w:rsidR="00D42691" w:rsidRPr="00D42691" w:rsidRDefault="00D42691" w:rsidP="00981AD7">
      <w:pPr>
        <w:pStyle w:val="presentername"/>
        <w:spacing w:after="0"/>
      </w:pPr>
      <w:r w:rsidRPr="00D42691">
        <w:t>Name Presenter 4, Institutional Affiliation</w:t>
      </w:r>
    </w:p>
    <w:p w:rsidR="00D42691" w:rsidRPr="00D42691" w:rsidRDefault="00D42691" w:rsidP="00981AD7">
      <w:pPr>
        <w:pStyle w:val="presentername"/>
        <w:spacing w:after="0"/>
      </w:pPr>
      <w:r w:rsidRPr="00D42691">
        <w:t>Name Presenter 6, Institutional Affiliation</w:t>
      </w:r>
    </w:p>
    <w:p w:rsidR="00D42691" w:rsidRDefault="00D42691" w:rsidP="00D42691"/>
    <w:p w:rsidR="00A34852" w:rsidRDefault="00A34852" w:rsidP="006F0244">
      <w:pPr>
        <w:pStyle w:val="Cptscbody1"/>
      </w:pPr>
      <w:r>
        <w:t xml:space="preserve">Body text for proposal </w:t>
      </w:r>
    </w:p>
    <w:p w:rsidR="00A34852" w:rsidRDefault="006F0244" w:rsidP="00A34852">
      <w:pPr>
        <w:pStyle w:val="CPTSCH2"/>
      </w:pPr>
      <w:r>
        <w:t>Subh</w:t>
      </w:r>
      <w:r w:rsidR="00A34852">
        <w:t>eading</w:t>
      </w:r>
    </w:p>
    <w:p w:rsidR="00A34852" w:rsidRDefault="00981AD7" w:rsidP="00981AD7">
      <w:pPr>
        <w:pStyle w:val="Cptscbody1"/>
      </w:pPr>
      <w:r>
        <w:t>Body text.</w:t>
      </w:r>
    </w:p>
    <w:p w:rsidR="00271E21" w:rsidRDefault="00271E21" w:rsidP="00271E21">
      <w:pPr>
        <w:pStyle w:val="CPTSCH2"/>
      </w:pPr>
      <w:r>
        <w:t>Subheading</w:t>
      </w:r>
    </w:p>
    <w:p w:rsidR="00271E21" w:rsidRDefault="00271E21" w:rsidP="00271E21">
      <w:pPr>
        <w:pStyle w:val="Cptscbody1"/>
      </w:pPr>
      <w:r>
        <w:t>Body text</w:t>
      </w:r>
    </w:p>
    <w:p w:rsidR="00271E21" w:rsidRDefault="00271E21" w:rsidP="00271E21">
      <w:pPr>
        <w:pStyle w:val="CPTSCH2"/>
      </w:pPr>
      <w:r>
        <w:t>Subheading</w:t>
      </w:r>
    </w:p>
    <w:p w:rsidR="00271E21" w:rsidRDefault="00271E21" w:rsidP="00271E21">
      <w:pPr>
        <w:pStyle w:val="Cptscbody1"/>
      </w:pPr>
      <w:r>
        <w:t>Body text</w:t>
      </w:r>
    </w:p>
    <w:p w:rsidR="00A34852" w:rsidRDefault="00A24E6E" w:rsidP="00981AD7">
      <w:pPr>
        <w:pStyle w:val="cptsch3"/>
      </w:pPr>
      <w:r>
        <w:t>References</w:t>
      </w:r>
    </w:p>
    <w:p w:rsidR="00A34852" w:rsidRDefault="004E6C0D" w:rsidP="00981AD7">
      <w:pPr>
        <w:pStyle w:val="Cptscbody1"/>
      </w:pPr>
      <w:r>
        <w:t>Use APA Style</w:t>
      </w:r>
      <w:bookmarkStart w:id="0" w:name="_GoBack"/>
      <w:bookmarkEnd w:id="0"/>
    </w:p>
    <w:sectPr w:rsidR="00A3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1E8F"/>
    <w:multiLevelType w:val="hybridMultilevel"/>
    <w:tmpl w:val="1606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507C4"/>
    <w:multiLevelType w:val="multilevel"/>
    <w:tmpl w:val="0409001D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0D"/>
    <w:rsid w:val="000D3C2D"/>
    <w:rsid w:val="00271E21"/>
    <w:rsid w:val="003E05D4"/>
    <w:rsid w:val="004E3BDB"/>
    <w:rsid w:val="004E6C0D"/>
    <w:rsid w:val="005707A9"/>
    <w:rsid w:val="006F0244"/>
    <w:rsid w:val="008156DC"/>
    <w:rsid w:val="00981AD7"/>
    <w:rsid w:val="00A24E6E"/>
    <w:rsid w:val="00A34852"/>
    <w:rsid w:val="00D4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6F55-820C-44BC-B5CC-8AF7AA92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cptsc">
    <w:name w:val="H1 cptsc"/>
    <w:basedOn w:val="Heading1"/>
    <w:link w:val="H1cptscChar"/>
    <w:qFormat/>
    <w:rsid w:val="00A34852"/>
    <w:rPr>
      <w:rFonts w:ascii="Verdana" w:hAnsi="Verdana"/>
      <w:b/>
      <w:color w:val="auto"/>
      <w:sz w:val="28"/>
      <w:szCs w:val="28"/>
    </w:rPr>
  </w:style>
  <w:style w:type="paragraph" w:customStyle="1" w:styleId="presentername">
    <w:name w:val="presenter name"/>
    <w:basedOn w:val="Normal"/>
    <w:qFormat/>
    <w:rsid w:val="00981AD7"/>
    <w:pPr>
      <w:spacing w:line="240" w:lineRule="auto"/>
      <w:jc w:val="right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A34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cptscChar">
    <w:name w:val="H1 cptsc Char"/>
    <w:basedOn w:val="Heading1Char"/>
    <w:link w:val="H1cptsc"/>
    <w:rsid w:val="00A34852"/>
    <w:rPr>
      <w:rFonts w:ascii="Verdana" w:eastAsiaTheme="majorEastAsia" w:hAnsi="Verdana" w:cstheme="majorBidi"/>
      <w:b/>
      <w:color w:val="2E74B5" w:themeColor="accent1" w:themeShade="BF"/>
      <w:sz w:val="28"/>
      <w:szCs w:val="28"/>
    </w:rPr>
  </w:style>
  <w:style w:type="paragraph" w:customStyle="1" w:styleId="Cptscbody1">
    <w:name w:val="Cptsc body1"/>
    <w:basedOn w:val="Normal"/>
    <w:link w:val="Cptscbody1Char"/>
    <w:qFormat/>
    <w:rsid w:val="00981AD7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34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ptscbody1Char">
    <w:name w:val="Cptsc body1 Char"/>
    <w:basedOn w:val="DefaultParagraphFont"/>
    <w:link w:val="Cptscbody1"/>
    <w:rsid w:val="00981AD7"/>
  </w:style>
  <w:style w:type="paragraph" w:customStyle="1" w:styleId="CPTSCH2">
    <w:name w:val="CPTSC H2"/>
    <w:basedOn w:val="Heading2"/>
    <w:link w:val="CPTSCH2Char"/>
    <w:qFormat/>
    <w:rsid w:val="00A34852"/>
    <w:rPr>
      <w:b/>
      <w:color w:val="auto"/>
      <w:sz w:val="22"/>
    </w:rPr>
  </w:style>
  <w:style w:type="paragraph" w:customStyle="1" w:styleId="cptsch3">
    <w:name w:val="cptsc_h3"/>
    <w:basedOn w:val="CPTSCH2"/>
    <w:link w:val="cptsch3Char"/>
    <w:qFormat/>
    <w:rsid w:val="00981AD7"/>
    <w:rPr>
      <w:i/>
    </w:rPr>
  </w:style>
  <w:style w:type="character" w:customStyle="1" w:styleId="CPTSCH2Char">
    <w:name w:val="CPTSC H2 Char"/>
    <w:basedOn w:val="Heading2Char"/>
    <w:link w:val="CPTSCH2"/>
    <w:rsid w:val="00A34852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81AD7"/>
    <w:rPr>
      <w:color w:val="808080"/>
    </w:rPr>
  </w:style>
  <w:style w:type="character" w:customStyle="1" w:styleId="cptsch3Char">
    <w:name w:val="cptsc_h3 Char"/>
    <w:basedOn w:val="CPTSCH2Char"/>
    <w:link w:val="cptsch3"/>
    <w:rsid w:val="00981AD7"/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arnegie\Documents\cptsc\conference%202018\CPTSC%202018%20Conference%20Propos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CPTSC 2018 Conference Proposal Template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Washington University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Carnegie, Teena</cp:lastModifiedBy>
  <cp:revision>2</cp:revision>
  <dcterms:created xsi:type="dcterms:W3CDTF">2018-02-20T21:09:00Z</dcterms:created>
  <dcterms:modified xsi:type="dcterms:W3CDTF">2018-02-24T18:03:00Z</dcterms:modified>
</cp:coreProperties>
</file>